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70" w:rsidRPr="00B32EE7" w:rsidRDefault="000E3170" w:rsidP="00B32EE7">
      <w:pPr>
        <w:spacing w:before="240" w:after="24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Информация о мероприятиях, проведенных в рамках месячника патриотической работы</w:t>
      </w:r>
    </w:p>
    <w:p w:rsidR="000E3170" w:rsidRPr="00B32EE7" w:rsidRDefault="000E3170" w:rsidP="00B32EE7">
      <w:pPr>
        <w:spacing w:before="240" w:after="24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«Памяти павших будем достойны»</w:t>
      </w:r>
    </w:p>
    <w:p w:rsidR="000E3170" w:rsidRPr="00B32EE7" w:rsidRDefault="000E3170" w:rsidP="00B32EE7">
      <w:pPr>
        <w:spacing w:before="240" w:after="24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МКОУ «Ростошинская СОШ» Эртильского </w:t>
      </w: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муниципально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</w:p>
    <w:tbl>
      <w:tblPr>
        <w:tblW w:w="1488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6660"/>
        <w:gridCol w:w="2325"/>
        <w:gridCol w:w="1635"/>
        <w:gridCol w:w="1605"/>
        <w:gridCol w:w="1980"/>
      </w:tblGrid>
      <w:tr w:rsidR="000E3170" w:rsidRPr="003A31D9">
        <w:trPr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3170" w:rsidRPr="00B32EE7" w:rsidRDefault="000E3170" w:rsidP="00B32EE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5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0E3170" w:rsidRPr="003A31D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170" w:rsidRPr="00B32EE7" w:rsidRDefault="000E3170" w:rsidP="00B3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170" w:rsidRPr="00B32EE7" w:rsidRDefault="000E3170" w:rsidP="00B32E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уровне образовательного учреждения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уровень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0E3170" w:rsidRPr="00B32EE7" w:rsidRDefault="000E3170" w:rsidP="00B32EE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Линейки, митинги, акции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часы, уроки мужества, встречи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работа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-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Походы, экскурсии, поездки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выставки, презентации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</w:t>
            </w:r>
          </w:p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социальных проектов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DA6A34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интеллектуальных способностей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творческого потенциала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Военно-спортивные мероприятия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3170" w:rsidRPr="003A31D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B32EE7">
            <w:pPr>
              <w:spacing w:before="240" w:after="24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E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формы (с наименованием формы проведения)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170" w:rsidRPr="00B32EE7" w:rsidRDefault="000E3170" w:rsidP="00214B67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E3170" w:rsidRPr="00B32EE7" w:rsidRDefault="000E3170" w:rsidP="00B32EE7">
      <w:pPr>
        <w:spacing w:before="240" w:after="240"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E3170" w:rsidRPr="00B32EE7" w:rsidRDefault="000E3170" w:rsidP="00B32EE7">
      <w:pPr>
        <w:spacing w:before="240" w:after="240"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Всего в образовательной организации классов (учебных групп, объединений) _____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11 классов</w:t>
      </w: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</w:t>
      </w:r>
    </w:p>
    <w:p w:rsidR="000E3170" w:rsidRDefault="000E3170" w:rsidP="00B32EE7">
      <w:pPr>
        <w:spacing w:before="240" w:after="240"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Всего обучающихся   в образовательной организации     ___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105 человек</w:t>
      </w:r>
      <w:r w:rsidRPr="00B32EE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</w:t>
      </w:r>
    </w:p>
    <w:p w:rsidR="000E3170" w:rsidRDefault="000E3170" w:rsidP="00B32EE7">
      <w:pPr>
        <w:spacing w:before="240" w:after="240"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E3170" w:rsidRDefault="000E3170" w:rsidP="00B32EE7">
      <w:pPr>
        <w:spacing w:before="240" w:after="240"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0E3170" w:rsidRPr="00B32EE7" w:rsidRDefault="000E3170" w:rsidP="00B32EE7">
      <w:pPr>
        <w:spacing w:before="240" w:after="240" w:line="36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Зам. директора по ВР                                               В.Н. Сусоева</w:t>
      </w:r>
    </w:p>
    <w:p w:rsidR="000E3170" w:rsidRPr="00B32EE7" w:rsidRDefault="000E3170" w:rsidP="00B32EE7">
      <w:pPr>
        <w:rPr>
          <w:rFonts w:ascii="Times New Roman" w:hAnsi="Times New Roman" w:cs="Times New Roman"/>
          <w:sz w:val="24"/>
          <w:szCs w:val="24"/>
        </w:rPr>
      </w:pPr>
    </w:p>
    <w:sectPr w:rsidR="000E3170" w:rsidRPr="00B32EE7" w:rsidSect="00B32E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EE7"/>
    <w:rsid w:val="000E3170"/>
    <w:rsid w:val="00214B67"/>
    <w:rsid w:val="00230916"/>
    <w:rsid w:val="003A31D9"/>
    <w:rsid w:val="005E291D"/>
    <w:rsid w:val="006B57D4"/>
    <w:rsid w:val="006D0DCA"/>
    <w:rsid w:val="006E2A8E"/>
    <w:rsid w:val="008E1900"/>
    <w:rsid w:val="00AC00F8"/>
    <w:rsid w:val="00B32EE7"/>
    <w:rsid w:val="00DA6A34"/>
    <w:rsid w:val="00E9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200</Words>
  <Characters>1143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</dc:creator>
  <cp:keywords/>
  <dc:description/>
  <cp:lastModifiedBy>ws</cp:lastModifiedBy>
  <cp:revision>3</cp:revision>
  <cp:lastPrinted>2014-05-19T09:04:00Z</cp:lastPrinted>
  <dcterms:created xsi:type="dcterms:W3CDTF">2003-12-31T22:26:00Z</dcterms:created>
  <dcterms:modified xsi:type="dcterms:W3CDTF">2014-05-19T09:04:00Z</dcterms:modified>
</cp:coreProperties>
</file>